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BFD49">
      <w:pPr>
        <w:tabs>
          <w:tab w:val="left" w:pos="643"/>
        </w:tabs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247FED59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准则宣贯培训班报名回执表</w:t>
      </w:r>
    </w:p>
    <w:tbl>
      <w:tblPr>
        <w:tblStyle w:val="7"/>
        <w:tblpPr w:leftFromText="180" w:rightFromText="180" w:vertAnchor="text" w:horzAnchor="page" w:tblpX="1870" w:tblpY="393"/>
        <w:tblOverlap w:val="never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"/>
        <w:gridCol w:w="810"/>
        <w:gridCol w:w="1087"/>
        <w:gridCol w:w="2287"/>
        <w:gridCol w:w="1509"/>
        <w:gridCol w:w="780"/>
        <w:gridCol w:w="780"/>
      </w:tblGrid>
      <w:tr w14:paraId="646A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8" w:type="dxa"/>
            <w:noWrap w:val="0"/>
            <w:vAlign w:val="center"/>
          </w:tcPr>
          <w:p w14:paraId="62B6E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5" w:type="dxa"/>
            <w:gridSpan w:val="7"/>
            <w:noWrap w:val="0"/>
            <w:vAlign w:val="center"/>
          </w:tcPr>
          <w:p w14:paraId="06EC7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52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8" w:type="dxa"/>
            <w:noWrap w:val="0"/>
            <w:vAlign w:val="center"/>
          </w:tcPr>
          <w:p w14:paraId="01E28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186" w:type="dxa"/>
            <w:gridSpan w:val="4"/>
            <w:noWrap w:val="0"/>
            <w:vAlign w:val="center"/>
          </w:tcPr>
          <w:p w14:paraId="46B8B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843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4340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 w14:paraId="5484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98" w:type="dxa"/>
            <w:vMerge w:val="restart"/>
            <w:noWrap w:val="0"/>
            <w:vAlign w:val="center"/>
          </w:tcPr>
          <w:p w14:paraId="7B77C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12" w:type="dxa"/>
            <w:gridSpan w:val="2"/>
            <w:vMerge w:val="restart"/>
            <w:noWrap w:val="0"/>
            <w:vAlign w:val="center"/>
          </w:tcPr>
          <w:p w14:paraId="70885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374" w:type="dxa"/>
            <w:gridSpan w:val="2"/>
            <w:vMerge w:val="restart"/>
            <w:noWrap w:val="0"/>
            <w:vAlign w:val="center"/>
          </w:tcPr>
          <w:p w14:paraId="7F186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408FA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0E846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6D8B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住宿要求</w:t>
            </w:r>
          </w:p>
        </w:tc>
      </w:tr>
      <w:tr w14:paraId="3915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98" w:type="dxa"/>
            <w:vMerge w:val="continue"/>
            <w:noWrap w:val="0"/>
            <w:vAlign w:val="center"/>
          </w:tcPr>
          <w:p w14:paraId="783D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812" w:type="dxa"/>
            <w:gridSpan w:val="2"/>
            <w:vMerge w:val="continue"/>
            <w:noWrap w:val="0"/>
            <w:vAlign w:val="center"/>
          </w:tcPr>
          <w:p w14:paraId="58A2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3374" w:type="dxa"/>
            <w:gridSpan w:val="2"/>
            <w:vMerge w:val="continue"/>
            <w:noWrap w:val="0"/>
            <w:vAlign w:val="center"/>
          </w:tcPr>
          <w:p w14:paraId="3C92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3447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780" w:type="dxa"/>
            <w:noWrap w:val="0"/>
            <w:vAlign w:val="center"/>
          </w:tcPr>
          <w:p w14:paraId="52E10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标间合住</w:t>
            </w:r>
          </w:p>
        </w:tc>
        <w:tc>
          <w:tcPr>
            <w:tcW w:w="780" w:type="dxa"/>
            <w:noWrap w:val="0"/>
            <w:vAlign w:val="center"/>
          </w:tcPr>
          <w:p w14:paraId="73521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单住</w:t>
            </w:r>
          </w:p>
        </w:tc>
      </w:tr>
      <w:tr w14:paraId="2705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20922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2686F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7C609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5D74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79F7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A3FE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55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739D9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49DBC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4BDEE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B803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C186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EC5F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BE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403BC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78B9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0AF16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5B07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695D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AB3C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24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2BA54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0976A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17BB5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FDF0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0B05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A478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5E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7BB7F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353C4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04591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3430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1D40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A097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8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tcBorders>
              <w:bottom w:val="single" w:color="auto" w:sz="4" w:space="0"/>
            </w:tcBorders>
            <w:noWrap w:val="0"/>
            <w:vAlign w:val="center"/>
          </w:tcPr>
          <w:p w14:paraId="64C88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B0E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FAE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bottom w:val="single" w:color="auto" w:sz="4" w:space="0"/>
            </w:tcBorders>
            <w:noWrap w:val="0"/>
            <w:vAlign w:val="center"/>
          </w:tcPr>
          <w:p w14:paraId="3A16F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56E65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36A27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D4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tcBorders>
              <w:bottom w:val="single" w:color="auto" w:sz="4" w:space="0"/>
            </w:tcBorders>
            <w:noWrap w:val="0"/>
            <w:vAlign w:val="center"/>
          </w:tcPr>
          <w:p w14:paraId="0AF61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B79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25E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bottom w:val="single" w:color="auto" w:sz="4" w:space="0"/>
            </w:tcBorders>
            <w:noWrap w:val="0"/>
            <w:vAlign w:val="center"/>
          </w:tcPr>
          <w:p w14:paraId="0B127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5DA71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5F90B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DA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D4E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4C8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B62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F90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8C3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C1F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9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0" w:type="dxa"/>
            <w:gridSpan w:val="2"/>
            <w:noWrap w:val="0"/>
            <w:vAlign w:val="center"/>
          </w:tcPr>
          <w:p w14:paraId="1B619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票据类型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7FBD4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普票（   ）       专票（   ）</w:t>
            </w:r>
          </w:p>
        </w:tc>
      </w:tr>
      <w:tr w14:paraId="37B6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500" w:type="dxa"/>
            <w:gridSpan w:val="2"/>
            <w:noWrap w:val="0"/>
            <w:vAlign w:val="center"/>
          </w:tcPr>
          <w:p w14:paraId="3488C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54A55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单位全称：</w:t>
            </w:r>
          </w:p>
          <w:p w14:paraId="68301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纳税人识别号：</w:t>
            </w:r>
          </w:p>
          <w:p w14:paraId="0EBCC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地址及电话：</w:t>
            </w:r>
          </w:p>
          <w:p w14:paraId="1B405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开户银行及账号：</w:t>
            </w:r>
          </w:p>
          <w:p w14:paraId="399AE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需备注信息：</w:t>
            </w:r>
          </w:p>
        </w:tc>
      </w:tr>
      <w:tr w14:paraId="7B1E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397" w:type="dxa"/>
            <w:gridSpan w:val="4"/>
            <w:noWrap w:val="0"/>
            <w:vAlign w:val="center"/>
          </w:tcPr>
          <w:p w14:paraId="3EF6B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接收电子发票邮箱        （专票、普票均填）</w:t>
            </w:r>
          </w:p>
        </w:tc>
        <w:tc>
          <w:tcPr>
            <w:tcW w:w="5356" w:type="dxa"/>
            <w:gridSpan w:val="4"/>
            <w:noWrap w:val="0"/>
            <w:vAlign w:val="center"/>
          </w:tcPr>
          <w:p w14:paraId="29154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1C8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需要住宿的参培人员请</w:t>
      </w:r>
      <w:r>
        <w:rPr>
          <w:rFonts w:hint="eastAsia" w:ascii="仿宋" w:hAnsi="仿宋" w:eastAsia="仿宋" w:cs="仿宋"/>
          <w:sz w:val="28"/>
          <w:szCs w:val="28"/>
        </w:rPr>
        <w:t>在住宿要求栏内打“√”。</w:t>
      </w:r>
    </w:p>
    <w:p w14:paraId="6B53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请各单位在票据类型相应的（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）内打</w:t>
      </w:r>
      <w:r>
        <w:rPr>
          <w:rFonts w:hint="eastAsia" w:ascii="仿宋" w:hAnsi="仿宋" w:eastAsia="仿宋" w:cs="仿宋"/>
          <w:sz w:val="28"/>
          <w:szCs w:val="28"/>
        </w:rPr>
        <w:t>“√”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200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74" w:leftChars="557" w:hanging="560" w:hangingChars="200"/>
        <w:textAlignment w:val="auto"/>
        <w:rPr>
          <w:rFonts w:hint="eastAsia" w:ascii="仿宋" w:hAnsi="仿宋" w:eastAsia="仿宋" w:cs="仿宋"/>
          <w:kern w:val="2"/>
          <w:sz w:val="11"/>
          <w:szCs w:val="1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（3）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开普票的单位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请在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开票信息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栏内填写1、2项。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开专票的单位请将开票信息填写完整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77F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14" w:leftChars="557" w:hanging="400" w:hangingChars="200"/>
        <w:textAlignment w:val="auto"/>
        <w:rPr>
          <w:rFonts w:hint="eastAsia"/>
          <w:lang w:val="en-US" w:eastAsia="zh-CN"/>
        </w:rPr>
      </w:pPr>
    </w:p>
    <w:p w14:paraId="0E83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35605"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4AE306C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81A7">
    <w:pPr>
      <w:pStyle w:val="3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781F469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26EE"/>
    <w:multiLevelType w:val="singleLevel"/>
    <w:tmpl w:val="57EB26E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I2OTVjNTY0NmU2OTRmNTk1OTg5ZDNjNzYyYTYxYTMifQ=="/>
  </w:docVars>
  <w:rsids>
    <w:rsidRoot w:val="008A5090"/>
    <w:rsid w:val="000B1D24"/>
    <w:rsid w:val="0010511D"/>
    <w:rsid w:val="001D25F6"/>
    <w:rsid w:val="001D43B6"/>
    <w:rsid w:val="002F6F0C"/>
    <w:rsid w:val="003162CB"/>
    <w:rsid w:val="00343184"/>
    <w:rsid w:val="003A2488"/>
    <w:rsid w:val="00540D56"/>
    <w:rsid w:val="008A5090"/>
    <w:rsid w:val="008E3D0C"/>
    <w:rsid w:val="00AE113F"/>
    <w:rsid w:val="00CD00E7"/>
    <w:rsid w:val="00CE5C4A"/>
    <w:rsid w:val="00DD1D16"/>
    <w:rsid w:val="00DE62C5"/>
    <w:rsid w:val="00DE7F7C"/>
    <w:rsid w:val="00EF7EFA"/>
    <w:rsid w:val="00F0069F"/>
    <w:rsid w:val="00F76516"/>
    <w:rsid w:val="00FA15E4"/>
    <w:rsid w:val="00FA2AEE"/>
    <w:rsid w:val="018E1EED"/>
    <w:rsid w:val="01C32372"/>
    <w:rsid w:val="0224187C"/>
    <w:rsid w:val="02512B8B"/>
    <w:rsid w:val="026A5188"/>
    <w:rsid w:val="02755044"/>
    <w:rsid w:val="035B7246"/>
    <w:rsid w:val="036A079C"/>
    <w:rsid w:val="03A36D28"/>
    <w:rsid w:val="05276274"/>
    <w:rsid w:val="08030638"/>
    <w:rsid w:val="093C06AB"/>
    <w:rsid w:val="09ED36E6"/>
    <w:rsid w:val="0B5A3F2D"/>
    <w:rsid w:val="0B84338B"/>
    <w:rsid w:val="0C727688"/>
    <w:rsid w:val="0DB55157"/>
    <w:rsid w:val="0EAF071F"/>
    <w:rsid w:val="0F3850C4"/>
    <w:rsid w:val="10D47B7D"/>
    <w:rsid w:val="11502D9C"/>
    <w:rsid w:val="120D7F3D"/>
    <w:rsid w:val="144158F5"/>
    <w:rsid w:val="168F570C"/>
    <w:rsid w:val="197B7B7C"/>
    <w:rsid w:val="1A1F3F02"/>
    <w:rsid w:val="1CAA5D2A"/>
    <w:rsid w:val="1EA25BAA"/>
    <w:rsid w:val="201B715E"/>
    <w:rsid w:val="2109741B"/>
    <w:rsid w:val="223A511D"/>
    <w:rsid w:val="22457256"/>
    <w:rsid w:val="22C1779C"/>
    <w:rsid w:val="230E7CB2"/>
    <w:rsid w:val="23CC7CC9"/>
    <w:rsid w:val="24064722"/>
    <w:rsid w:val="249723EE"/>
    <w:rsid w:val="261D1FBA"/>
    <w:rsid w:val="26703EA1"/>
    <w:rsid w:val="27930786"/>
    <w:rsid w:val="279D0A44"/>
    <w:rsid w:val="28170860"/>
    <w:rsid w:val="293873C9"/>
    <w:rsid w:val="29D84301"/>
    <w:rsid w:val="2B035552"/>
    <w:rsid w:val="2B960321"/>
    <w:rsid w:val="2E6115DE"/>
    <w:rsid w:val="2FCC270F"/>
    <w:rsid w:val="2FEA3001"/>
    <w:rsid w:val="31695B1A"/>
    <w:rsid w:val="34374E86"/>
    <w:rsid w:val="369618AA"/>
    <w:rsid w:val="36A1019C"/>
    <w:rsid w:val="3B6D2699"/>
    <w:rsid w:val="3BD87FC6"/>
    <w:rsid w:val="3C3B655E"/>
    <w:rsid w:val="3DCF2073"/>
    <w:rsid w:val="3F253661"/>
    <w:rsid w:val="40284A6F"/>
    <w:rsid w:val="41A1553C"/>
    <w:rsid w:val="41D659E7"/>
    <w:rsid w:val="430A0D1C"/>
    <w:rsid w:val="43124CCE"/>
    <w:rsid w:val="43135D97"/>
    <w:rsid w:val="44117768"/>
    <w:rsid w:val="45232CF2"/>
    <w:rsid w:val="45FD7489"/>
    <w:rsid w:val="4640073D"/>
    <w:rsid w:val="46FB29BA"/>
    <w:rsid w:val="488C6E00"/>
    <w:rsid w:val="49153299"/>
    <w:rsid w:val="496947BB"/>
    <w:rsid w:val="4A946440"/>
    <w:rsid w:val="4AB33268"/>
    <w:rsid w:val="4B02784D"/>
    <w:rsid w:val="4B8F0E7B"/>
    <w:rsid w:val="4CA966AC"/>
    <w:rsid w:val="4D720CBA"/>
    <w:rsid w:val="4E26357F"/>
    <w:rsid w:val="4EAA7FE0"/>
    <w:rsid w:val="50263A59"/>
    <w:rsid w:val="504F6611"/>
    <w:rsid w:val="519D78F1"/>
    <w:rsid w:val="51E65ADB"/>
    <w:rsid w:val="532A16EF"/>
    <w:rsid w:val="53680BE2"/>
    <w:rsid w:val="53A5346C"/>
    <w:rsid w:val="54C0598C"/>
    <w:rsid w:val="550C00C1"/>
    <w:rsid w:val="55BE25C3"/>
    <w:rsid w:val="55FB2D60"/>
    <w:rsid w:val="56586573"/>
    <w:rsid w:val="56707D61"/>
    <w:rsid w:val="567809C3"/>
    <w:rsid w:val="57A311D2"/>
    <w:rsid w:val="57CC6CAA"/>
    <w:rsid w:val="57F86260"/>
    <w:rsid w:val="58C8122C"/>
    <w:rsid w:val="59D14FBA"/>
    <w:rsid w:val="5BF5123B"/>
    <w:rsid w:val="5C152337"/>
    <w:rsid w:val="5C9B21CB"/>
    <w:rsid w:val="5EBE2BEE"/>
    <w:rsid w:val="5F6065DD"/>
    <w:rsid w:val="5FBE7D8F"/>
    <w:rsid w:val="60041466"/>
    <w:rsid w:val="600F6005"/>
    <w:rsid w:val="60AF7D20"/>
    <w:rsid w:val="60C56539"/>
    <w:rsid w:val="62E95123"/>
    <w:rsid w:val="64BC03DF"/>
    <w:rsid w:val="651E6BDA"/>
    <w:rsid w:val="658D34B5"/>
    <w:rsid w:val="666625E0"/>
    <w:rsid w:val="67380427"/>
    <w:rsid w:val="681E386B"/>
    <w:rsid w:val="69272501"/>
    <w:rsid w:val="69351FD5"/>
    <w:rsid w:val="69520631"/>
    <w:rsid w:val="695A7E42"/>
    <w:rsid w:val="697055AA"/>
    <w:rsid w:val="6994712D"/>
    <w:rsid w:val="69B476BB"/>
    <w:rsid w:val="6A191F99"/>
    <w:rsid w:val="6A600FC9"/>
    <w:rsid w:val="6A9811DC"/>
    <w:rsid w:val="6B095DA8"/>
    <w:rsid w:val="6BEE31E1"/>
    <w:rsid w:val="6BF20C64"/>
    <w:rsid w:val="6CE313DF"/>
    <w:rsid w:val="6D46543D"/>
    <w:rsid w:val="6E9069E1"/>
    <w:rsid w:val="70B07280"/>
    <w:rsid w:val="71657967"/>
    <w:rsid w:val="71FC35C2"/>
    <w:rsid w:val="73B87978"/>
    <w:rsid w:val="73C44DF0"/>
    <w:rsid w:val="74647090"/>
    <w:rsid w:val="76191423"/>
    <w:rsid w:val="770B2AD9"/>
    <w:rsid w:val="778115F4"/>
    <w:rsid w:val="77C11D73"/>
    <w:rsid w:val="780B56E4"/>
    <w:rsid w:val="78113804"/>
    <w:rsid w:val="78574485"/>
    <w:rsid w:val="78C338C8"/>
    <w:rsid w:val="78E55F35"/>
    <w:rsid w:val="7A770E0E"/>
    <w:rsid w:val="7AA6235C"/>
    <w:rsid w:val="7B3F6108"/>
    <w:rsid w:val="7C6925CC"/>
    <w:rsid w:val="7D63567A"/>
    <w:rsid w:val="7FBF0CFB"/>
    <w:rsid w:val="7FF62388"/>
    <w:rsid w:val="7FFA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7">
    <w:name w:val="Table Grid"/>
    <w:basedOn w:val="6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Header Char"/>
    <w:basedOn w:val="8"/>
    <w:link w:val="4"/>
    <w:autoRedefine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Footer Char"/>
    <w:basedOn w:val="8"/>
    <w:link w:val="3"/>
    <w:autoRedefine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Date Char"/>
    <w:basedOn w:val="8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正文首行缩进 21"/>
    <w:basedOn w:val="14"/>
    <w:next w:val="5"/>
    <w:autoRedefine/>
    <w:qFormat/>
    <w:uiPriority w:val="0"/>
    <w:pPr>
      <w:ind w:firstLine="420"/>
    </w:pPr>
  </w:style>
  <w:style w:type="paragraph" w:customStyle="1" w:styleId="14">
    <w:name w:val="正文文本缩进1"/>
    <w:basedOn w:val="5"/>
    <w:next w:val="1"/>
    <w:autoRedefine/>
    <w:qFormat/>
    <w:uiPriority w:val="0"/>
    <w:pPr>
      <w:spacing w:after="120"/>
      <w:ind w:left="420" w:leftChars="2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252</Words>
  <Characters>252</Characters>
  <Lines>0</Lines>
  <Paragraphs>0</Paragraphs>
  <TotalTime>0</TotalTime>
  <ScaleCrop>false</ScaleCrop>
  <LinksUpToDate>false</LinksUpToDate>
  <CharactersWithSpaces>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2016-09-06T07:44:00Z</dcterms:created>
  <dc:creator>lenovo</dc:creator>
  <cp:lastModifiedBy>xiaoxueer</cp:lastModifiedBy>
  <cp:lastPrinted>2024-03-06T02:00:00Z</cp:lastPrinted>
  <dcterms:modified xsi:type="dcterms:W3CDTF">2025-10-30T08:58:04Z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94BE15E5C73643F59EB722FF607D2291</vt:lpwstr>
  </property>
  <property fmtid="{D5CDD505-2E9C-101B-9397-08002B2CF9AE}" pid="4" name="KSOTemplateDocerSaveRecord">
    <vt:lpwstr>eyJoZGlkIjoiNGI2OTVjNTY0NmU2OTRmNTk1OTg5ZDNjNzYyYTYxYTMiLCJ1c2VySWQiOiI0NTY1MTU5ODIifQ==</vt:lpwstr>
  </property>
</Properties>
</file>